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4141D" w14:textId="7AFFF9FB" w:rsidR="00BC4F8D" w:rsidRDefault="00E54671" w:rsidP="00BC4F8D">
      <w:r>
        <w:t>__________________________________</w:t>
      </w:r>
    </w:p>
    <w:p w14:paraId="29F850C2" w14:textId="547AEB87" w:rsidR="00E54671" w:rsidRDefault="00E54671" w:rsidP="00BC4F8D">
      <w:pPr>
        <w:rPr>
          <w:sz w:val="20"/>
          <w:szCs w:val="20"/>
        </w:rPr>
      </w:pPr>
      <w:r w:rsidRPr="00E54671">
        <w:rPr>
          <w:sz w:val="20"/>
          <w:szCs w:val="20"/>
        </w:rPr>
        <w:t>IME I PREZIME</w:t>
      </w:r>
    </w:p>
    <w:p w14:paraId="0AAA8797" w14:textId="4B2074C3" w:rsidR="00E54671" w:rsidRDefault="00E54671" w:rsidP="00BC4F8D">
      <w:pPr>
        <w:rPr>
          <w:sz w:val="20"/>
          <w:szCs w:val="20"/>
        </w:rPr>
      </w:pPr>
    </w:p>
    <w:p w14:paraId="372C2C90" w14:textId="42A1800E" w:rsidR="00E54671" w:rsidRDefault="00E54671" w:rsidP="00BC4F8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48BA69EF" w14:textId="15726187" w:rsidR="00E54671" w:rsidRPr="00E54671" w:rsidRDefault="00E54671" w:rsidP="00BC4F8D">
      <w:pPr>
        <w:rPr>
          <w:sz w:val="20"/>
          <w:szCs w:val="20"/>
        </w:rPr>
      </w:pPr>
      <w:r>
        <w:rPr>
          <w:sz w:val="20"/>
          <w:szCs w:val="20"/>
        </w:rPr>
        <w:t>ADRESA STANOVANJA</w:t>
      </w:r>
    </w:p>
    <w:p w14:paraId="1B58DFB7" w14:textId="77777777" w:rsidR="00E54671" w:rsidRDefault="00E54671" w:rsidP="00BC4F8D"/>
    <w:p w14:paraId="2215DE15" w14:textId="77777777" w:rsidR="00E54671" w:rsidRPr="00E54671" w:rsidRDefault="00E54671" w:rsidP="00E54671">
      <w:pPr>
        <w:pStyle w:val="Naslov1"/>
        <w:jc w:val="center"/>
        <w:rPr>
          <w:rFonts w:ascii="Times New Roman" w:hAnsi="Times New Roman" w:cs="Times New Roman"/>
          <w:b/>
          <w:bCs/>
          <w:color w:val="auto"/>
        </w:rPr>
      </w:pPr>
      <w:r w:rsidRPr="00E54671">
        <w:rPr>
          <w:rFonts w:ascii="Times New Roman" w:hAnsi="Times New Roman" w:cs="Times New Roman"/>
          <w:b/>
          <w:bCs/>
          <w:color w:val="auto"/>
        </w:rPr>
        <w:t>IZJAVA APLIKANTA</w:t>
      </w:r>
    </w:p>
    <w:p w14:paraId="3BF5943C" w14:textId="77777777" w:rsidR="00E54671" w:rsidRPr="00E54671" w:rsidRDefault="00E54671" w:rsidP="00E54671"/>
    <w:p w14:paraId="674A36DA" w14:textId="77777777" w:rsidR="00E54671" w:rsidRDefault="00E54671" w:rsidP="00E54671">
      <w:pPr>
        <w:jc w:val="both"/>
      </w:pPr>
    </w:p>
    <w:p w14:paraId="6BD94686" w14:textId="5320B151" w:rsidR="00E54671" w:rsidRDefault="00E54671" w:rsidP="00E54671">
      <w:pPr>
        <w:jc w:val="both"/>
      </w:pPr>
      <w:r>
        <w:t>Pod punom moralnom, materijalnom i kaznenom odgovornošću dajem sljedeću</w:t>
      </w:r>
      <w:r w:rsidR="00943E17">
        <w:t>:</w:t>
      </w:r>
      <w:r>
        <w:t xml:space="preserve"> </w:t>
      </w:r>
    </w:p>
    <w:p w14:paraId="2AED5DD7" w14:textId="77777777" w:rsidR="00E54671" w:rsidRDefault="00E54671" w:rsidP="00E54671">
      <w:pPr>
        <w:jc w:val="both"/>
      </w:pPr>
    </w:p>
    <w:p w14:paraId="7C65D264" w14:textId="7F1304E4" w:rsidR="00E54671" w:rsidRDefault="00E54671" w:rsidP="00E54671">
      <w:pPr>
        <w:jc w:val="center"/>
        <w:rPr>
          <w:b/>
          <w:bCs/>
        </w:rPr>
      </w:pPr>
      <w:r w:rsidRPr="00E54671">
        <w:rPr>
          <w:b/>
          <w:bCs/>
        </w:rPr>
        <w:t>I</w:t>
      </w:r>
      <w:r w:rsidR="00B62ACF">
        <w:rPr>
          <w:b/>
          <w:bCs/>
        </w:rPr>
        <w:t xml:space="preserve"> </w:t>
      </w:r>
      <w:r w:rsidRPr="00E54671">
        <w:rPr>
          <w:b/>
          <w:bCs/>
        </w:rPr>
        <w:t>Z</w:t>
      </w:r>
      <w:r w:rsidR="00B62ACF">
        <w:rPr>
          <w:b/>
          <w:bCs/>
        </w:rPr>
        <w:t xml:space="preserve"> </w:t>
      </w:r>
      <w:r w:rsidRPr="00E54671">
        <w:rPr>
          <w:b/>
          <w:bCs/>
        </w:rPr>
        <w:t>J</w:t>
      </w:r>
      <w:r w:rsidR="00B62ACF">
        <w:rPr>
          <w:b/>
          <w:bCs/>
        </w:rPr>
        <w:t xml:space="preserve"> </w:t>
      </w:r>
      <w:r w:rsidRPr="00E54671">
        <w:rPr>
          <w:b/>
          <w:bCs/>
        </w:rPr>
        <w:t>A</w:t>
      </w:r>
      <w:r w:rsidR="00B62ACF">
        <w:rPr>
          <w:b/>
          <w:bCs/>
        </w:rPr>
        <w:t xml:space="preserve"> </w:t>
      </w:r>
      <w:r w:rsidRPr="00E54671">
        <w:rPr>
          <w:b/>
          <w:bCs/>
        </w:rPr>
        <w:t>V</w:t>
      </w:r>
      <w:r w:rsidR="00B62ACF">
        <w:rPr>
          <w:b/>
          <w:bCs/>
        </w:rPr>
        <w:t xml:space="preserve"> </w:t>
      </w:r>
      <w:r>
        <w:rPr>
          <w:b/>
          <w:bCs/>
        </w:rPr>
        <w:t>U</w:t>
      </w:r>
    </w:p>
    <w:p w14:paraId="5D616CB2" w14:textId="77777777" w:rsidR="00E54671" w:rsidRDefault="00E54671" w:rsidP="00E54671">
      <w:pPr>
        <w:jc w:val="center"/>
      </w:pPr>
    </w:p>
    <w:p w14:paraId="57449C02" w14:textId="143276EE" w:rsidR="00E54671" w:rsidRPr="00E54671" w:rsidRDefault="00E54671" w:rsidP="00E54671">
      <w:pPr>
        <w:jc w:val="both"/>
      </w:pPr>
      <w:r w:rsidRPr="00E54671">
        <w:t>Želim dobrovoljno da se vratim skupa sa čl</w:t>
      </w:r>
      <w:r w:rsidR="00295328">
        <w:t>anovima zajedničkog domaćinstva</w:t>
      </w:r>
      <w:r w:rsidRPr="00E54671">
        <w:t xml:space="preserve"> na adresu na kojoj se nalazi jedinica koja je predmet prijave za Javni poziv.</w:t>
      </w:r>
    </w:p>
    <w:p w14:paraId="7E21ED3D" w14:textId="77777777" w:rsidR="00E54671" w:rsidRPr="00E54671" w:rsidRDefault="00E54671" w:rsidP="00E54671">
      <w:pPr>
        <w:jc w:val="both"/>
      </w:pPr>
    </w:p>
    <w:p w14:paraId="1D6DE7FB" w14:textId="0605DC30" w:rsidR="00E54671" w:rsidRPr="00E54671" w:rsidRDefault="00B62ACF" w:rsidP="00E54671">
      <w:pPr>
        <w:jc w:val="both"/>
      </w:pPr>
      <w:r>
        <w:t>Su</w:t>
      </w:r>
      <w:r w:rsidR="00E54671" w:rsidRPr="00E54671">
        <w:t>glasa</w:t>
      </w:r>
      <w:r w:rsidR="00295328">
        <w:t>n/su</w:t>
      </w:r>
      <w:r w:rsidR="00E54671" w:rsidRPr="00E54671">
        <w:t>g</w:t>
      </w:r>
      <w:r w:rsidR="00295328">
        <w:t>lasna</w:t>
      </w:r>
      <w:r w:rsidR="00943E17">
        <w:t xml:space="preserve"> sam sa obradom mojih osobnih</w:t>
      </w:r>
      <w:r w:rsidR="00E54671" w:rsidRPr="00E54671">
        <w:t>/</w:t>
      </w:r>
      <w:r w:rsidR="00943E17">
        <w:t>ličnih</w:t>
      </w:r>
      <w:r w:rsidR="00E54671" w:rsidRPr="00E54671">
        <w:t xml:space="preserve"> i ostalih podataka iz ove pri</w:t>
      </w:r>
      <w:r>
        <w:t>jave u cilju provjere njihove to</w:t>
      </w:r>
      <w:r w:rsidR="00E54671" w:rsidRPr="00E54671">
        <w:t>čnosti i vjerodostojnosti.</w:t>
      </w:r>
    </w:p>
    <w:p w14:paraId="1C6946C0" w14:textId="77777777" w:rsidR="00E54671" w:rsidRPr="00E54671" w:rsidRDefault="00E54671" w:rsidP="00E54671">
      <w:pPr>
        <w:jc w:val="both"/>
      </w:pPr>
    </w:p>
    <w:p w14:paraId="0DCC00EE" w14:textId="7CAAD65B" w:rsidR="00E54671" w:rsidRPr="00E54671" w:rsidRDefault="00B62ACF" w:rsidP="00E54671">
      <w:pPr>
        <w:jc w:val="both"/>
      </w:pPr>
      <w:r>
        <w:t xml:space="preserve">Svojim potpisom, potvrđujem točnost podataka </w:t>
      </w:r>
      <w:proofErr w:type="spellStart"/>
      <w:r>
        <w:t>dat</w:t>
      </w:r>
      <w:r w:rsidR="00E54671" w:rsidRPr="00E54671">
        <w:t>ih</w:t>
      </w:r>
      <w:proofErr w:type="spellEnd"/>
      <w:r w:rsidR="00E54671" w:rsidRPr="00E54671">
        <w:t xml:space="preserve"> u prijavi i navoda u izjavi.</w:t>
      </w:r>
    </w:p>
    <w:p w14:paraId="664C6162" w14:textId="77777777" w:rsidR="00E54671" w:rsidRPr="00E54671" w:rsidRDefault="00E54671" w:rsidP="00E54671"/>
    <w:p w14:paraId="1B40CBEA" w14:textId="77777777" w:rsidR="00E54671" w:rsidRPr="00E54671" w:rsidRDefault="00E54671" w:rsidP="00E54671"/>
    <w:p w14:paraId="1FDB8549" w14:textId="77777777" w:rsidR="00E54671" w:rsidRPr="00E54671" w:rsidRDefault="00E54671" w:rsidP="00E54671">
      <w:r w:rsidRPr="00E54671">
        <w:t xml:space="preserve">Mjesto: _________________________________ </w:t>
      </w:r>
    </w:p>
    <w:p w14:paraId="4394FA9D" w14:textId="77777777" w:rsidR="00E54671" w:rsidRPr="00E54671" w:rsidRDefault="00E54671" w:rsidP="00E54671">
      <w:r w:rsidRPr="00E54671">
        <w:t>Datum: _____/_____/__________ godine</w:t>
      </w:r>
    </w:p>
    <w:p w14:paraId="455F429C" w14:textId="77777777" w:rsidR="00E54671" w:rsidRPr="00E54671" w:rsidRDefault="00E54671" w:rsidP="00E54671"/>
    <w:p w14:paraId="728B31E3" w14:textId="77777777" w:rsidR="00E54671" w:rsidRPr="00E54671" w:rsidRDefault="00E54671" w:rsidP="00E54671"/>
    <w:p w14:paraId="6105BBC9" w14:textId="4E1E2E31" w:rsidR="00E54671" w:rsidRPr="00E54671" w:rsidRDefault="00943E17" w:rsidP="00E54671">
      <w:pPr>
        <w:rPr>
          <w:b/>
        </w:rPr>
      </w:pPr>
      <w:r>
        <w:rPr>
          <w:b/>
        </w:rPr>
        <w:t>Broj osobne</w:t>
      </w:r>
      <w:r w:rsidR="00E54671" w:rsidRPr="00E54671">
        <w:rPr>
          <w:b/>
        </w:rPr>
        <w:t>/</w:t>
      </w:r>
      <w:r>
        <w:rPr>
          <w:b/>
        </w:rPr>
        <w:t>lične</w:t>
      </w:r>
      <w:bookmarkStart w:id="0" w:name="_GoBack"/>
      <w:bookmarkEnd w:id="0"/>
      <w:r w:rsidR="00E54671" w:rsidRPr="00E54671">
        <w:rPr>
          <w:b/>
        </w:rPr>
        <w:t xml:space="preserve"> karte _________________                                                       </w:t>
      </w:r>
    </w:p>
    <w:p w14:paraId="4C7882EF" w14:textId="7669EB7D" w:rsidR="00E54671" w:rsidRPr="00536C8B" w:rsidRDefault="00E54671" w:rsidP="00E54671">
      <w:pPr>
        <w:pStyle w:val="Naslov2"/>
        <w:rPr>
          <w:rFonts w:ascii="Times New Roman" w:hAnsi="Times New Roman" w:cs="Times New Roman"/>
          <w:b w:val="0"/>
          <w:sz w:val="24"/>
          <w:szCs w:val="24"/>
        </w:rPr>
      </w:pPr>
      <w:r w:rsidRPr="00536C8B">
        <w:rPr>
          <w:rFonts w:ascii="Times New Roman" w:hAnsi="Times New Roman" w:cs="Times New Roman"/>
          <w:sz w:val="24"/>
          <w:szCs w:val="24"/>
        </w:rPr>
        <w:t xml:space="preserve"> Izdata u ________________________</w:t>
      </w:r>
      <w:r w:rsidR="00536C8B" w:rsidRPr="00536C8B">
        <w:rPr>
          <w:rFonts w:ascii="Times New Roman" w:hAnsi="Times New Roman" w:cs="Times New Roman"/>
          <w:sz w:val="24"/>
          <w:szCs w:val="24"/>
        </w:rPr>
        <w:t>, dana_______________</w:t>
      </w:r>
    </w:p>
    <w:p w14:paraId="4643DA9F" w14:textId="77777777" w:rsidR="00E54671" w:rsidRPr="00E54671" w:rsidRDefault="00E54671" w:rsidP="00E54671">
      <w:pPr>
        <w:jc w:val="center"/>
        <w:rPr>
          <w:b/>
        </w:rPr>
      </w:pPr>
    </w:p>
    <w:p w14:paraId="54EF2B00" w14:textId="77777777" w:rsidR="00E54671" w:rsidRPr="00E54671" w:rsidRDefault="00E54671" w:rsidP="00E54671">
      <w:pPr>
        <w:rPr>
          <w:b/>
        </w:rPr>
      </w:pPr>
    </w:p>
    <w:p w14:paraId="765187BF" w14:textId="77777777" w:rsidR="00E54671" w:rsidRPr="00E54671" w:rsidRDefault="00E54671" w:rsidP="00E54671">
      <w:pPr>
        <w:rPr>
          <w:b/>
        </w:rPr>
      </w:pPr>
    </w:p>
    <w:p w14:paraId="30D1A80B" w14:textId="3C3AD724" w:rsidR="00E54671" w:rsidRDefault="00536C8B" w:rsidP="00536C8B">
      <w:pPr>
        <w:tabs>
          <w:tab w:val="left" w:pos="7245"/>
        </w:tabs>
        <w:rPr>
          <w:b/>
        </w:rPr>
      </w:pPr>
      <w:r>
        <w:rPr>
          <w:b/>
        </w:rPr>
        <w:tab/>
      </w:r>
      <w:r w:rsidRPr="00E54671">
        <w:rPr>
          <w:b/>
        </w:rPr>
        <w:t>Potpis</w:t>
      </w:r>
    </w:p>
    <w:p w14:paraId="5B3BA280" w14:textId="19D5FF7D" w:rsidR="00555517" w:rsidRDefault="00555517" w:rsidP="00BC4F8D"/>
    <w:sectPr w:rsidR="00555517" w:rsidSect="004C618A">
      <w:footerReference w:type="default" r:id="rId8"/>
      <w:headerReference w:type="first" r:id="rId9"/>
      <w:footerReference w:type="first" r:id="rId10"/>
      <w:pgSz w:w="11906" w:h="16838" w:code="9"/>
      <w:pgMar w:top="1418" w:right="1418" w:bottom="107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8A612" w14:textId="77777777" w:rsidR="004B115F" w:rsidRDefault="004B115F">
      <w:r>
        <w:separator/>
      </w:r>
    </w:p>
  </w:endnote>
  <w:endnote w:type="continuationSeparator" w:id="0">
    <w:p w14:paraId="1911765C" w14:textId="77777777" w:rsidR="004B115F" w:rsidRDefault="004B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6152" w14:textId="77777777" w:rsidR="008057F7" w:rsidRDefault="008057F7" w:rsidP="00555517">
    <w:pPr>
      <w:pStyle w:val="Podnoje"/>
      <w:tabs>
        <w:tab w:val="clear" w:pos="4536"/>
        <w:tab w:val="clear" w:pos="9072"/>
        <w:tab w:val="center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94DB" w14:textId="10B4DB7A" w:rsidR="00374979" w:rsidRPr="00DF3BDE" w:rsidRDefault="003C7E72" w:rsidP="00374979">
    <w:pPr>
      <w:pStyle w:val="Podnoje"/>
      <w:rPr>
        <w:color w:val="262626"/>
        <w:sz w:val="16"/>
        <w:szCs w:val="16"/>
      </w:rPr>
    </w:pPr>
    <w:r>
      <w:rPr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DDF772" wp14:editId="5B75C6AC">
              <wp:simplePos x="0" y="0"/>
              <wp:positionH relativeFrom="column">
                <wp:posOffset>-47625</wp:posOffset>
              </wp:positionH>
              <wp:positionV relativeFrom="paragraph">
                <wp:posOffset>3810</wp:posOffset>
              </wp:positionV>
              <wp:extent cx="5829300" cy="0"/>
              <wp:effectExtent l="9525" t="13335" r="9525" b="1524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62959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.3pt" to="455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" strokecolor="#339" strokeweight="1pt"/>
          </w:pict>
        </mc:Fallback>
      </mc:AlternateContent>
    </w:r>
    <w:r w:rsidR="000F0752" w:rsidRPr="00DF3BDE">
      <w:rPr>
        <w:color w:val="262626"/>
        <w:sz w:val="16"/>
        <w:szCs w:val="16"/>
      </w:rPr>
      <w:t xml:space="preserve">Fra Grge Martića </w:t>
    </w:r>
    <w:r w:rsidR="008057F7">
      <w:rPr>
        <w:color w:val="262626"/>
        <w:sz w:val="16"/>
        <w:szCs w:val="16"/>
      </w:rPr>
      <w:t>6</w:t>
    </w:r>
    <w:r w:rsidR="000F0752" w:rsidRPr="00DF3BDE">
      <w:rPr>
        <w:color w:val="262626"/>
        <w:sz w:val="16"/>
        <w:szCs w:val="16"/>
      </w:rPr>
      <w:t>9, 71 260 Kreševo</w:t>
    </w:r>
    <w:r w:rsidR="00DF3BDE" w:rsidRPr="00DF3BDE">
      <w:rPr>
        <w:color w:val="262626"/>
        <w:sz w:val="16"/>
        <w:szCs w:val="16"/>
      </w:rPr>
      <w:tab/>
      <w:t xml:space="preserve">                                                                     </w:t>
    </w:r>
    <w:r w:rsidR="00956CA8">
      <w:rPr>
        <w:color w:val="262626"/>
        <w:sz w:val="16"/>
        <w:szCs w:val="16"/>
      </w:rPr>
      <w:t xml:space="preserve">                          </w:t>
    </w:r>
    <w:r w:rsidR="00507350" w:rsidRPr="00DF3BDE">
      <w:rPr>
        <w:color w:val="262626"/>
        <w:sz w:val="16"/>
        <w:szCs w:val="16"/>
      </w:rPr>
      <w:t>Tel.:</w:t>
    </w:r>
    <w:r w:rsidR="00DF3BDE" w:rsidRPr="00DF3BDE">
      <w:rPr>
        <w:color w:val="262626"/>
        <w:sz w:val="16"/>
        <w:szCs w:val="16"/>
      </w:rPr>
      <w:t xml:space="preserve">  </w:t>
    </w:r>
    <w:r w:rsidR="00507350" w:rsidRPr="00DF3BDE">
      <w:rPr>
        <w:color w:val="262626"/>
        <w:sz w:val="16"/>
        <w:szCs w:val="16"/>
      </w:rPr>
      <w:t>**387 (30)</w:t>
    </w:r>
    <w:r w:rsidR="00F76AE5" w:rsidRPr="00DF3BDE">
      <w:rPr>
        <w:color w:val="262626"/>
        <w:sz w:val="16"/>
        <w:szCs w:val="16"/>
      </w:rPr>
      <w:t xml:space="preserve"> </w:t>
    </w:r>
    <w:r w:rsidR="000F0752" w:rsidRPr="00DF3BDE">
      <w:rPr>
        <w:color w:val="262626"/>
        <w:sz w:val="16"/>
        <w:szCs w:val="16"/>
      </w:rPr>
      <w:t xml:space="preserve">80 66 </w:t>
    </w:r>
    <w:r w:rsidR="00A31B5C" w:rsidRPr="00DF3BDE">
      <w:rPr>
        <w:color w:val="262626"/>
        <w:sz w:val="16"/>
        <w:szCs w:val="16"/>
      </w:rPr>
      <w:t>02</w:t>
    </w:r>
    <w:r w:rsidR="00DF3BDE" w:rsidRPr="00DF3BDE">
      <w:rPr>
        <w:color w:val="262626"/>
        <w:sz w:val="16"/>
        <w:szCs w:val="16"/>
      </w:rPr>
      <w:t xml:space="preserve">  - Centrala</w:t>
    </w:r>
  </w:p>
  <w:p w14:paraId="72709635" w14:textId="77777777" w:rsidR="00DF3BDE" w:rsidRPr="00DF3BDE" w:rsidRDefault="00507350" w:rsidP="00374979">
    <w:pPr>
      <w:pStyle w:val="Podnoje"/>
      <w:rPr>
        <w:color w:val="262626"/>
        <w:sz w:val="16"/>
        <w:szCs w:val="16"/>
      </w:rPr>
    </w:pPr>
    <w:r w:rsidRPr="00DF3BDE">
      <w:rPr>
        <w:color w:val="262626"/>
        <w:sz w:val="16"/>
        <w:szCs w:val="16"/>
      </w:rPr>
      <w:t>Web: www.</w:t>
    </w:r>
    <w:r w:rsidR="000F0752" w:rsidRPr="00DF3BDE">
      <w:rPr>
        <w:color w:val="262626"/>
        <w:sz w:val="16"/>
        <w:szCs w:val="16"/>
      </w:rPr>
      <w:t>kresevo</w:t>
    </w:r>
    <w:r w:rsidR="00DF3BDE" w:rsidRPr="00DF3BDE">
      <w:rPr>
        <w:color w:val="262626"/>
        <w:sz w:val="16"/>
        <w:szCs w:val="16"/>
      </w:rPr>
      <w:t>.ba</w:t>
    </w:r>
    <w:r w:rsidR="00DF3BDE" w:rsidRPr="00DF3BDE">
      <w:rPr>
        <w:color w:val="262626"/>
        <w:sz w:val="16"/>
        <w:szCs w:val="16"/>
      </w:rPr>
      <w:tab/>
      <w:t xml:space="preserve">                                                                                                           </w:t>
    </w:r>
    <w:r w:rsidR="00956CA8">
      <w:rPr>
        <w:color w:val="262626"/>
        <w:sz w:val="16"/>
        <w:szCs w:val="16"/>
      </w:rPr>
      <w:t xml:space="preserve">                     </w:t>
    </w:r>
    <w:r w:rsidR="00962915" w:rsidRPr="00DF3BDE">
      <w:rPr>
        <w:color w:val="262626"/>
        <w:sz w:val="16"/>
        <w:szCs w:val="16"/>
      </w:rPr>
      <w:t xml:space="preserve">**387 (30) </w:t>
    </w:r>
    <w:r w:rsidR="00956CA8">
      <w:rPr>
        <w:color w:val="262626"/>
        <w:sz w:val="16"/>
        <w:szCs w:val="16"/>
      </w:rPr>
      <w:t>80 6</w:t>
    </w:r>
    <w:r w:rsidR="00E66C12">
      <w:rPr>
        <w:color w:val="262626"/>
        <w:sz w:val="16"/>
        <w:szCs w:val="16"/>
      </w:rPr>
      <w:t>6 22</w:t>
    </w:r>
    <w:r w:rsidRPr="00DF3BDE">
      <w:rPr>
        <w:color w:val="262626"/>
        <w:sz w:val="16"/>
        <w:szCs w:val="16"/>
      </w:rPr>
      <w:br/>
      <w:t xml:space="preserve">E-mail: </w:t>
    </w:r>
    <w:hyperlink r:id="rId1" w:history="1">
      <w:r w:rsidR="00DF3BDE" w:rsidRPr="00DF3BDE">
        <w:rPr>
          <w:rStyle w:val="Hiperveza"/>
          <w:color w:val="auto"/>
          <w:sz w:val="16"/>
          <w:szCs w:val="16"/>
          <w:u w:val="none"/>
        </w:rPr>
        <w:t>opcina@kresevo.ba</w:t>
      </w:r>
    </w:hyperlink>
    <w:r w:rsidR="00DF3BDE" w:rsidRPr="00DF3BDE">
      <w:rPr>
        <w:color w:val="262626"/>
        <w:sz w:val="16"/>
        <w:szCs w:val="16"/>
      </w:rPr>
      <w:t xml:space="preserve">                                                                                                   </w:t>
    </w:r>
    <w:r w:rsidR="00956CA8">
      <w:rPr>
        <w:color w:val="262626"/>
        <w:sz w:val="16"/>
        <w:szCs w:val="16"/>
      </w:rPr>
      <w:t xml:space="preserve">            </w:t>
    </w:r>
    <w:r w:rsidR="00956CA8" w:rsidRPr="00DF3BDE">
      <w:rPr>
        <w:color w:val="262626"/>
        <w:sz w:val="16"/>
        <w:szCs w:val="16"/>
      </w:rPr>
      <w:t>Fax:</w:t>
    </w:r>
    <w:r w:rsidR="00013198">
      <w:rPr>
        <w:color w:val="262626"/>
        <w:sz w:val="16"/>
        <w:szCs w:val="16"/>
      </w:rPr>
      <w:t xml:space="preserve"> </w:t>
    </w:r>
    <w:r w:rsidR="00956CA8" w:rsidRPr="00DF3BDE">
      <w:rPr>
        <w:color w:val="262626"/>
        <w:sz w:val="16"/>
        <w:szCs w:val="16"/>
      </w:rPr>
      <w:t>**387 (30) 80 6</w:t>
    </w:r>
    <w:r w:rsidR="00956CA8">
      <w:rPr>
        <w:color w:val="262626"/>
        <w:sz w:val="16"/>
        <w:szCs w:val="16"/>
      </w:rPr>
      <w:t>6  67</w:t>
    </w:r>
    <w:r w:rsidR="00DF3BDE" w:rsidRPr="00DF3BDE">
      <w:rPr>
        <w:color w:val="262626"/>
        <w:sz w:val="16"/>
        <w:szCs w:val="16"/>
      </w:rPr>
      <w:tab/>
      <w:t xml:space="preserve">                   </w:t>
    </w:r>
  </w:p>
  <w:p w14:paraId="643F6ABC" w14:textId="77777777" w:rsidR="00507350" w:rsidRPr="00DF3BDE" w:rsidRDefault="00DF3BDE" w:rsidP="00374979">
    <w:pPr>
      <w:pStyle w:val="Podnoje"/>
      <w:rPr>
        <w:color w:val="262626"/>
        <w:sz w:val="16"/>
        <w:szCs w:val="16"/>
      </w:rPr>
    </w:pPr>
    <w:r w:rsidRPr="00DF3BDE">
      <w:rPr>
        <w:color w:val="262626"/>
        <w:sz w:val="16"/>
        <w:szCs w:val="16"/>
      </w:rPr>
      <w:tab/>
      <w:t xml:space="preserve">                                                                                                         </w:t>
    </w:r>
    <w:r w:rsidR="00B416AE">
      <w:rPr>
        <w:color w:val="262626"/>
        <w:sz w:val="16"/>
        <w:szCs w:val="16"/>
      </w:rPr>
      <w:t xml:space="preserve">                           </w:t>
    </w:r>
    <w:r w:rsidRPr="00DF3BDE">
      <w:rPr>
        <w:color w:val="262626"/>
        <w:sz w:val="16"/>
        <w:szCs w:val="16"/>
      </w:rPr>
      <w:t xml:space="preserve">   </w:t>
    </w:r>
  </w:p>
  <w:p w14:paraId="6FEE9552" w14:textId="77777777" w:rsidR="00956CA8" w:rsidRDefault="00956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AB899" w14:textId="77777777" w:rsidR="004B115F" w:rsidRDefault="004B115F">
      <w:r>
        <w:separator/>
      </w:r>
    </w:p>
  </w:footnote>
  <w:footnote w:type="continuationSeparator" w:id="0">
    <w:p w14:paraId="6F236596" w14:textId="77777777" w:rsidR="004B115F" w:rsidRDefault="004B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5666" w14:textId="606462F2" w:rsidR="00374979" w:rsidRPr="009D328D" w:rsidRDefault="000F0752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B7DE0">
      <w:rPr>
        <w:b/>
        <w:noProof/>
        <w:color w:val="262626"/>
        <w:sz w:val="16"/>
        <w:szCs w:val="16"/>
      </w:rPr>
      <w:drawing>
        <wp:anchor distT="0" distB="0" distL="114300" distR="114300" simplePos="0" relativeHeight="251659776" behindDoc="0" locked="0" layoutInCell="1" allowOverlap="1" wp14:anchorId="7D871FB5" wp14:editId="43D86CFF">
          <wp:simplePos x="0" y="0"/>
          <wp:positionH relativeFrom="column">
            <wp:posOffset>440690</wp:posOffset>
          </wp:positionH>
          <wp:positionV relativeFrom="paragraph">
            <wp:posOffset>-92075</wp:posOffset>
          </wp:positionV>
          <wp:extent cx="620395" cy="716915"/>
          <wp:effectExtent l="19050" t="0" r="8255" b="0"/>
          <wp:wrapSquare wrapText="bothSides"/>
          <wp:docPr id="2" name="Picture 1" descr="ba)06k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)06k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395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7E72">
      <w:rPr>
        <w:b/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DA516B" wp14:editId="464857FD">
              <wp:simplePos x="0" y="0"/>
              <wp:positionH relativeFrom="column">
                <wp:posOffset>123825</wp:posOffset>
              </wp:positionH>
              <wp:positionV relativeFrom="paragraph">
                <wp:posOffset>16510</wp:posOffset>
              </wp:positionV>
              <wp:extent cx="252095" cy="266700"/>
              <wp:effectExtent l="0" t="0" r="127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AB75D" w14:textId="77777777" w:rsidR="00356A21" w:rsidRDefault="00356A2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DA51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.75pt;margin-top:1.3pt;width:19.85pt;height:2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" stroked="f">
              <v:textbox style="mso-fit-shape-to-text:t">
                <w:txbxContent>
                  <w:p w14:paraId="606AB75D" w14:textId="77777777" w:rsidR="00356A21" w:rsidRDefault="00356A21"/>
                </w:txbxContent>
              </v:textbox>
            </v:shape>
          </w:pict>
        </mc:Fallback>
      </mc:AlternateContent>
    </w:r>
    <w:r w:rsidR="00356A21" w:rsidRPr="009D328D">
      <w:rPr>
        <w:b/>
        <w:noProof/>
        <w:color w:val="262626"/>
        <w:sz w:val="16"/>
        <w:szCs w:val="16"/>
        <w:lang w:val="hr-BA" w:eastAsia="hr-BA"/>
      </w:rPr>
      <w:t>BOSNA I HERCEGOVINA</w:t>
    </w:r>
  </w:p>
  <w:p w14:paraId="7F76720C" w14:textId="77777777" w:rsidR="00356A21" w:rsidRPr="009D328D" w:rsidRDefault="00356A21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>FEDERACIJA BOSNE I HERCEGOVINE</w:t>
    </w:r>
  </w:p>
  <w:p w14:paraId="7E02453F" w14:textId="77777777" w:rsidR="00356A21" w:rsidRPr="009D328D" w:rsidRDefault="000F0752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 xml:space="preserve">KANTON SREDIŠNJA BOSNA / </w:t>
    </w:r>
    <w:r w:rsidR="00356A21" w:rsidRPr="009D328D">
      <w:rPr>
        <w:b/>
        <w:noProof/>
        <w:color w:val="262626"/>
        <w:sz w:val="16"/>
        <w:szCs w:val="16"/>
        <w:lang w:val="hr-BA" w:eastAsia="hr-BA"/>
      </w:rPr>
      <w:t xml:space="preserve">SREDNJOBOSANSKI KANTON </w:t>
    </w:r>
  </w:p>
  <w:p w14:paraId="5B35A673" w14:textId="3CCE7985" w:rsidR="00512399" w:rsidRPr="009D328D" w:rsidRDefault="00B950EC" w:rsidP="00CA0D57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 xml:space="preserve">OPĆINA </w:t>
    </w:r>
    <w:r w:rsidR="000F0752" w:rsidRPr="009D328D">
      <w:rPr>
        <w:b/>
        <w:noProof/>
        <w:color w:val="262626"/>
        <w:sz w:val="16"/>
        <w:szCs w:val="16"/>
        <w:lang w:val="hr-BA" w:eastAsia="hr-BA"/>
      </w:rPr>
      <w:t>KREŠEVO</w:t>
    </w:r>
  </w:p>
  <w:p w14:paraId="343F7DEB" w14:textId="39D5B48F" w:rsidR="00AD1343" w:rsidRPr="00056DB6" w:rsidRDefault="003C7E72" w:rsidP="00AD1343">
    <w:pPr>
      <w:spacing w:line="276" w:lineRule="auto"/>
      <w:jc w:val="center"/>
      <w:rPr>
        <w:b/>
        <w:color w:val="262626"/>
        <w:sz w:val="16"/>
        <w:szCs w:val="16"/>
      </w:rPr>
    </w:pPr>
    <w:r>
      <w:rPr>
        <w:b/>
        <w:color w:val="262626"/>
        <w:sz w:val="16"/>
        <w:szCs w:val="16"/>
      </w:rPr>
      <w:t>OPĆINSKI NAČELNIK</w:t>
    </w:r>
  </w:p>
  <w:p w14:paraId="02CE68AE" w14:textId="75D3CE49" w:rsidR="00356A21" w:rsidRDefault="003C7E72" w:rsidP="006E25C5">
    <w:pPr>
      <w:jc w:val="center"/>
    </w:pPr>
    <w:r>
      <w:rPr>
        <w:rFonts w:ascii="Century" w:hAnsi="Century"/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726D75" wp14:editId="13B08465">
              <wp:simplePos x="0" y="0"/>
              <wp:positionH relativeFrom="column">
                <wp:posOffset>-47625</wp:posOffset>
              </wp:positionH>
              <wp:positionV relativeFrom="paragraph">
                <wp:posOffset>101600</wp:posOffset>
              </wp:positionV>
              <wp:extent cx="5829300" cy="0"/>
              <wp:effectExtent l="9525" t="6350" r="9525" b="127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F4108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" strokecolor="#33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7F8"/>
    <w:multiLevelType w:val="hybridMultilevel"/>
    <w:tmpl w:val="B3AA025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818B2"/>
    <w:multiLevelType w:val="hybridMultilevel"/>
    <w:tmpl w:val="BB846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F5A"/>
    <w:multiLevelType w:val="hybridMultilevel"/>
    <w:tmpl w:val="79B0D308"/>
    <w:lvl w:ilvl="0" w:tplc="72382966">
      <w:start w:val="1"/>
      <w:numFmt w:val="upperLetter"/>
      <w:lvlText w:val="%1)"/>
      <w:lvlJc w:val="left"/>
      <w:pPr>
        <w:ind w:left="791" w:hanging="338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102"/>
        <w:sz w:val="22"/>
        <w:szCs w:val="22"/>
        <w:lang w:val="bs" w:eastAsia="en-US" w:bidi="ar-SA"/>
      </w:rPr>
    </w:lvl>
    <w:lvl w:ilvl="1" w:tplc="8DECFA20">
      <w:start w:val="1"/>
      <w:numFmt w:val="lowerLetter"/>
      <w:lvlText w:val="%2)"/>
      <w:lvlJc w:val="left"/>
      <w:pPr>
        <w:ind w:left="791" w:hanging="3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2" w:tplc="40E4FC00">
      <w:numFmt w:val="bullet"/>
      <w:lvlText w:val="•"/>
      <w:lvlJc w:val="left"/>
      <w:pPr>
        <w:ind w:left="2656" w:hanging="338"/>
      </w:pPr>
      <w:rPr>
        <w:rFonts w:hint="default"/>
        <w:lang w:val="bs" w:eastAsia="en-US" w:bidi="ar-SA"/>
      </w:rPr>
    </w:lvl>
    <w:lvl w:ilvl="3" w:tplc="5A2474B4">
      <w:numFmt w:val="bullet"/>
      <w:lvlText w:val="•"/>
      <w:lvlJc w:val="left"/>
      <w:pPr>
        <w:ind w:left="3584" w:hanging="338"/>
      </w:pPr>
      <w:rPr>
        <w:rFonts w:hint="default"/>
        <w:lang w:val="bs" w:eastAsia="en-US" w:bidi="ar-SA"/>
      </w:rPr>
    </w:lvl>
    <w:lvl w:ilvl="4" w:tplc="A080D6B2">
      <w:numFmt w:val="bullet"/>
      <w:lvlText w:val="•"/>
      <w:lvlJc w:val="left"/>
      <w:pPr>
        <w:ind w:left="4512" w:hanging="338"/>
      </w:pPr>
      <w:rPr>
        <w:rFonts w:hint="default"/>
        <w:lang w:val="bs" w:eastAsia="en-US" w:bidi="ar-SA"/>
      </w:rPr>
    </w:lvl>
    <w:lvl w:ilvl="5" w:tplc="01101A80">
      <w:numFmt w:val="bullet"/>
      <w:lvlText w:val="•"/>
      <w:lvlJc w:val="left"/>
      <w:pPr>
        <w:ind w:left="5440" w:hanging="338"/>
      </w:pPr>
      <w:rPr>
        <w:rFonts w:hint="default"/>
        <w:lang w:val="bs" w:eastAsia="en-US" w:bidi="ar-SA"/>
      </w:rPr>
    </w:lvl>
    <w:lvl w:ilvl="6" w:tplc="05B44D28">
      <w:numFmt w:val="bullet"/>
      <w:lvlText w:val="•"/>
      <w:lvlJc w:val="left"/>
      <w:pPr>
        <w:ind w:left="6368" w:hanging="338"/>
      </w:pPr>
      <w:rPr>
        <w:rFonts w:hint="default"/>
        <w:lang w:val="bs" w:eastAsia="en-US" w:bidi="ar-SA"/>
      </w:rPr>
    </w:lvl>
    <w:lvl w:ilvl="7" w:tplc="7CD4634E">
      <w:numFmt w:val="bullet"/>
      <w:lvlText w:val="•"/>
      <w:lvlJc w:val="left"/>
      <w:pPr>
        <w:ind w:left="7296" w:hanging="338"/>
      </w:pPr>
      <w:rPr>
        <w:rFonts w:hint="default"/>
        <w:lang w:val="bs" w:eastAsia="en-US" w:bidi="ar-SA"/>
      </w:rPr>
    </w:lvl>
    <w:lvl w:ilvl="8" w:tplc="35CE6E4C">
      <w:numFmt w:val="bullet"/>
      <w:lvlText w:val="•"/>
      <w:lvlJc w:val="left"/>
      <w:pPr>
        <w:ind w:left="8224" w:hanging="338"/>
      </w:pPr>
      <w:rPr>
        <w:rFonts w:hint="default"/>
        <w:lang w:val="bs" w:eastAsia="en-US" w:bidi="ar-SA"/>
      </w:rPr>
    </w:lvl>
  </w:abstractNum>
  <w:abstractNum w:abstractNumId="3" w15:restartNumberingAfterBreak="0">
    <w:nsid w:val="10F537E9"/>
    <w:multiLevelType w:val="multilevel"/>
    <w:tmpl w:val="659C9FF8"/>
    <w:lvl w:ilvl="0">
      <w:start w:val="1"/>
      <w:numFmt w:val="bullet"/>
      <w:lvlText w:val=""/>
      <w:lvlJc w:val="left"/>
      <w:pPr>
        <w:tabs>
          <w:tab w:val="num" w:pos="454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567"/>
        </w:tabs>
        <w:ind w:left="141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B9C6684"/>
    <w:multiLevelType w:val="hybridMultilevel"/>
    <w:tmpl w:val="CF6CDB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3346A"/>
    <w:multiLevelType w:val="hybridMultilevel"/>
    <w:tmpl w:val="FF26FEFC"/>
    <w:lvl w:ilvl="0" w:tplc="D582879C">
      <w:start w:val="1"/>
      <w:numFmt w:val="lowerLetter"/>
      <w:lvlText w:val="%1)"/>
      <w:lvlJc w:val="left"/>
      <w:pPr>
        <w:ind w:left="791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1" w:tplc="E95066FE">
      <w:numFmt w:val="bullet"/>
      <w:lvlText w:val="•"/>
      <w:lvlJc w:val="left"/>
      <w:pPr>
        <w:ind w:left="1728" w:hanging="410"/>
      </w:pPr>
      <w:rPr>
        <w:rFonts w:hint="default"/>
        <w:lang w:val="bs" w:eastAsia="en-US" w:bidi="ar-SA"/>
      </w:rPr>
    </w:lvl>
    <w:lvl w:ilvl="2" w:tplc="814E1FF4">
      <w:numFmt w:val="bullet"/>
      <w:lvlText w:val="•"/>
      <w:lvlJc w:val="left"/>
      <w:pPr>
        <w:ind w:left="2656" w:hanging="410"/>
      </w:pPr>
      <w:rPr>
        <w:rFonts w:hint="default"/>
        <w:lang w:val="bs" w:eastAsia="en-US" w:bidi="ar-SA"/>
      </w:rPr>
    </w:lvl>
    <w:lvl w:ilvl="3" w:tplc="5CCA2B3C">
      <w:numFmt w:val="bullet"/>
      <w:lvlText w:val="•"/>
      <w:lvlJc w:val="left"/>
      <w:pPr>
        <w:ind w:left="3584" w:hanging="410"/>
      </w:pPr>
      <w:rPr>
        <w:rFonts w:hint="default"/>
        <w:lang w:val="bs" w:eastAsia="en-US" w:bidi="ar-SA"/>
      </w:rPr>
    </w:lvl>
    <w:lvl w:ilvl="4" w:tplc="E6BA13B4">
      <w:numFmt w:val="bullet"/>
      <w:lvlText w:val="•"/>
      <w:lvlJc w:val="left"/>
      <w:pPr>
        <w:ind w:left="4512" w:hanging="410"/>
      </w:pPr>
      <w:rPr>
        <w:rFonts w:hint="default"/>
        <w:lang w:val="bs" w:eastAsia="en-US" w:bidi="ar-SA"/>
      </w:rPr>
    </w:lvl>
    <w:lvl w:ilvl="5" w:tplc="514C24CC">
      <w:numFmt w:val="bullet"/>
      <w:lvlText w:val="•"/>
      <w:lvlJc w:val="left"/>
      <w:pPr>
        <w:ind w:left="5440" w:hanging="410"/>
      </w:pPr>
      <w:rPr>
        <w:rFonts w:hint="default"/>
        <w:lang w:val="bs" w:eastAsia="en-US" w:bidi="ar-SA"/>
      </w:rPr>
    </w:lvl>
    <w:lvl w:ilvl="6" w:tplc="F888390A">
      <w:numFmt w:val="bullet"/>
      <w:lvlText w:val="•"/>
      <w:lvlJc w:val="left"/>
      <w:pPr>
        <w:ind w:left="6368" w:hanging="410"/>
      </w:pPr>
      <w:rPr>
        <w:rFonts w:hint="default"/>
        <w:lang w:val="bs" w:eastAsia="en-US" w:bidi="ar-SA"/>
      </w:rPr>
    </w:lvl>
    <w:lvl w:ilvl="7" w:tplc="93DA797E">
      <w:numFmt w:val="bullet"/>
      <w:lvlText w:val="•"/>
      <w:lvlJc w:val="left"/>
      <w:pPr>
        <w:ind w:left="7296" w:hanging="410"/>
      </w:pPr>
      <w:rPr>
        <w:rFonts w:hint="default"/>
        <w:lang w:val="bs" w:eastAsia="en-US" w:bidi="ar-SA"/>
      </w:rPr>
    </w:lvl>
    <w:lvl w:ilvl="8" w:tplc="60B4701E">
      <w:numFmt w:val="bullet"/>
      <w:lvlText w:val="•"/>
      <w:lvlJc w:val="left"/>
      <w:pPr>
        <w:ind w:left="8224" w:hanging="410"/>
      </w:pPr>
      <w:rPr>
        <w:rFonts w:hint="default"/>
        <w:lang w:val="bs" w:eastAsia="en-US" w:bidi="ar-SA"/>
      </w:rPr>
    </w:lvl>
  </w:abstractNum>
  <w:abstractNum w:abstractNumId="6" w15:restartNumberingAfterBreak="0">
    <w:nsid w:val="2592119D"/>
    <w:multiLevelType w:val="hybridMultilevel"/>
    <w:tmpl w:val="CA8CEDBC"/>
    <w:lvl w:ilvl="0" w:tplc="A5FC265C">
      <w:start w:val="1"/>
      <w:numFmt w:val="decimal"/>
      <w:lvlText w:val="%1."/>
      <w:lvlJc w:val="left"/>
      <w:pPr>
        <w:ind w:left="1031" w:hanging="2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F2A12"/>
    <w:multiLevelType w:val="hybridMultilevel"/>
    <w:tmpl w:val="2B26DAB2"/>
    <w:lvl w:ilvl="0" w:tplc="A99A0EC6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F794E"/>
    <w:multiLevelType w:val="hybridMultilevel"/>
    <w:tmpl w:val="6EFAD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0169"/>
    <w:multiLevelType w:val="hybridMultilevel"/>
    <w:tmpl w:val="B64E7376"/>
    <w:lvl w:ilvl="0" w:tplc="7C0C35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DE7"/>
    <w:multiLevelType w:val="hybridMultilevel"/>
    <w:tmpl w:val="E81E5618"/>
    <w:lvl w:ilvl="0" w:tplc="A6827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5085"/>
    <w:multiLevelType w:val="hybridMultilevel"/>
    <w:tmpl w:val="582ABA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25D15"/>
    <w:multiLevelType w:val="hybridMultilevel"/>
    <w:tmpl w:val="FCECAA7A"/>
    <w:lvl w:ilvl="0" w:tplc="9600060A">
      <w:start w:val="2"/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 w15:restartNumberingAfterBreak="0">
    <w:nsid w:val="49DD79D1"/>
    <w:multiLevelType w:val="hybridMultilevel"/>
    <w:tmpl w:val="9128308E"/>
    <w:lvl w:ilvl="0" w:tplc="527A68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52BE"/>
    <w:multiLevelType w:val="multilevel"/>
    <w:tmpl w:val="8F846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B905C8"/>
    <w:multiLevelType w:val="hybridMultilevel"/>
    <w:tmpl w:val="01C079A2"/>
    <w:lvl w:ilvl="0" w:tplc="7A92C3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A11779"/>
    <w:multiLevelType w:val="hybridMultilevel"/>
    <w:tmpl w:val="7E94649A"/>
    <w:lvl w:ilvl="0" w:tplc="BF3CF39A">
      <w:numFmt w:val="bullet"/>
      <w:lvlText w:val="-"/>
      <w:lvlJc w:val="left"/>
      <w:pPr>
        <w:ind w:left="115" w:hanging="1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2"/>
        <w:szCs w:val="22"/>
        <w:lang w:val="bs" w:eastAsia="en-US" w:bidi="ar-SA"/>
      </w:rPr>
    </w:lvl>
    <w:lvl w:ilvl="1" w:tplc="DDB4E048">
      <w:start w:val="1"/>
      <w:numFmt w:val="lowerLetter"/>
      <w:lvlText w:val="%2)"/>
      <w:lvlJc w:val="left"/>
      <w:pPr>
        <w:ind w:left="1468" w:hanging="3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2" w:tplc="B1BE7D2E">
      <w:numFmt w:val="bullet"/>
      <w:lvlText w:val="•"/>
      <w:lvlJc w:val="left"/>
      <w:pPr>
        <w:ind w:left="2417" w:hanging="338"/>
      </w:pPr>
      <w:rPr>
        <w:rFonts w:hint="default"/>
        <w:lang w:val="bs" w:eastAsia="en-US" w:bidi="ar-SA"/>
      </w:rPr>
    </w:lvl>
    <w:lvl w:ilvl="3" w:tplc="C36466B6">
      <w:numFmt w:val="bullet"/>
      <w:lvlText w:val="•"/>
      <w:lvlJc w:val="left"/>
      <w:pPr>
        <w:ind w:left="3375" w:hanging="338"/>
      </w:pPr>
      <w:rPr>
        <w:rFonts w:hint="default"/>
        <w:lang w:val="bs" w:eastAsia="en-US" w:bidi="ar-SA"/>
      </w:rPr>
    </w:lvl>
    <w:lvl w:ilvl="4" w:tplc="C2F26374">
      <w:numFmt w:val="bullet"/>
      <w:lvlText w:val="•"/>
      <w:lvlJc w:val="left"/>
      <w:pPr>
        <w:ind w:left="4333" w:hanging="338"/>
      </w:pPr>
      <w:rPr>
        <w:rFonts w:hint="default"/>
        <w:lang w:val="bs" w:eastAsia="en-US" w:bidi="ar-SA"/>
      </w:rPr>
    </w:lvl>
    <w:lvl w:ilvl="5" w:tplc="CB003BC8">
      <w:numFmt w:val="bullet"/>
      <w:lvlText w:val="•"/>
      <w:lvlJc w:val="left"/>
      <w:pPr>
        <w:ind w:left="5291" w:hanging="338"/>
      </w:pPr>
      <w:rPr>
        <w:rFonts w:hint="default"/>
        <w:lang w:val="bs" w:eastAsia="en-US" w:bidi="ar-SA"/>
      </w:rPr>
    </w:lvl>
    <w:lvl w:ilvl="6" w:tplc="D8083EC6">
      <w:numFmt w:val="bullet"/>
      <w:lvlText w:val="•"/>
      <w:lvlJc w:val="left"/>
      <w:pPr>
        <w:ind w:left="6248" w:hanging="338"/>
      </w:pPr>
      <w:rPr>
        <w:rFonts w:hint="default"/>
        <w:lang w:val="bs" w:eastAsia="en-US" w:bidi="ar-SA"/>
      </w:rPr>
    </w:lvl>
    <w:lvl w:ilvl="7" w:tplc="AF54C836">
      <w:numFmt w:val="bullet"/>
      <w:lvlText w:val="•"/>
      <w:lvlJc w:val="left"/>
      <w:pPr>
        <w:ind w:left="7206" w:hanging="338"/>
      </w:pPr>
      <w:rPr>
        <w:rFonts w:hint="default"/>
        <w:lang w:val="bs" w:eastAsia="en-US" w:bidi="ar-SA"/>
      </w:rPr>
    </w:lvl>
    <w:lvl w:ilvl="8" w:tplc="4850A838">
      <w:numFmt w:val="bullet"/>
      <w:lvlText w:val="•"/>
      <w:lvlJc w:val="left"/>
      <w:pPr>
        <w:ind w:left="8164" w:hanging="338"/>
      </w:pPr>
      <w:rPr>
        <w:rFonts w:hint="default"/>
        <w:lang w:val="bs" w:eastAsia="en-US" w:bidi="ar-SA"/>
      </w:rPr>
    </w:lvl>
  </w:abstractNum>
  <w:abstractNum w:abstractNumId="17" w15:restartNumberingAfterBreak="0">
    <w:nsid w:val="56F4072D"/>
    <w:multiLevelType w:val="hybridMultilevel"/>
    <w:tmpl w:val="EFAC50B0"/>
    <w:lvl w:ilvl="0" w:tplc="C410272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F1A38F3"/>
    <w:multiLevelType w:val="hybridMultilevel"/>
    <w:tmpl w:val="E7B830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E2E"/>
    <w:multiLevelType w:val="hybridMultilevel"/>
    <w:tmpl w:val="0624EC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5431"/>
    <w:multiLevelType w:val="hybridMultilevel"/>
    <w:tmpl w:val="D59C8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26C75"/>
    <w:multiLevelType w:val="hybridMultilevel"/>
    <w:tmpl w:val="B3AA025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E931DE"/>
    <w:multiLevelType w:val="hybridMultilevel"/>
    <w:tmpl w:val="14487DDA"/>
    <w:lvl w:ilvl="0" w:tplc="0024E6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221C8B"/>
    <w:multiLevelType w:val="hybridMultilevel"/>
    <w:tmpl w:val="9AC86B56"/>
    <w:lvl w:ilvl="0" w:tplc="53CA0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42620"/>
    <w:multiLevelType w:val="hybridMultilevel"/>
    <w:tmpl w:val="9D86BCDC"/>
    <w:lvl w:ilvl="0" w:tplc="DDEC57DA">
      <w:start w:val="1"/>
      <w:numFmt w:val="upperLetter"/>
      <w:lvlText w:val="%1)"/>
      <w:lvlJc w:val="left"/>
      <w:pPr>
        <w:ind w:left="792" w:hanging="338"/>
      </w:pPr>
      <w:rPr>
        <w:rFonts w:ascii="Arial" w:eastAsia="Arial" w:hAnsi="Arial" w:cs="Arial" w:hint="default"/>
        <w:b/>
        <w:bCs/>
        <w:i w:val="0"/>
        <w:iCs w:val="0"/>
        <w:spacing w:val="-3"/>
        <w:w w:val="102"/>
        <w:sz w:val="22"/>
        <w:szCs w:val="22"/>
        <w:lang w:val="bs" w:eastAsia="en-US" w:bidi="ar-SA"/>
      </w:rPr>
    </w:lvl>
    <w:lvl w:ilvl="1" w:tplc="A5FC265C">
      <w:start w:val="1"/>
      <w:numFmt w:val="decimal"/>
      <w:lvlText w:val="%2."/>
      <w:lvlJc w:val="left"/>
      <w:pPr>
        <w:ind w:left="1031" w:hanging="2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2" w:tplc="0F64C9C8">
      <w:start w:val="1"/>
      <w:numFmt w:val="lowerLetter"/>
      <w:lvlText w:val="%3)"/>
      <w:lvlJc w:val="left"/>
      <w:pPr>
        <w:ind w:left="1468" w:hanging="3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3" w:tplc="8E2A8298">
      <w:numFmt w:val="bullet"/>
      <w:lvlText w:val="•"/>
      <w:lvlJc w:val="left"/>
      <w:pPr>
        <w:ind w:left="2537" w:hanging="338"/>
      </w:pPr>
      <w:rPr>
        <w:rFonts w:hint="default"/>
        <w:lang w:val="bs" w:eastAsia="en-US" w:bidi="ar-SA"/>
      </w:rPr>
    </w:lvl>
    <w:lvl w:ilvl="4" w:tplc="82B6DEE2">
      <w:numFmt w:val="bullet"/>
      <w:lvlText w:val="•"/>
      <w:lvlJc w:val="left"/>
      <w:pPr>
        <w:ind w:left="3615" w:hanging="338"/>
      </w:pPr>
      <w:rPr>
        <w:rFonts w:hint="default"/>
        <w:lang w:val="bs" w:eastAsia="en-US" w:bidi="ar-SA"/>
      </w:rPr>
    </w:lvl>
    <w:lvl w:ilvl="5" w:tplc="346EB740">
      <w:numFmt w:val="bullet"/>
      <w:lvlText w:val="•"/>
      <w:lvlJc w:val="left"/>
      <w:pPr>
        <w:ind w:left="4692" w:hanging="338"/>
      </w:pPr>
      <w:rPr>
        <w:rFonts w:hint="default"/>
        <w:lang w:val="bs" w:eastAsia="en-US" w:bidi="ar-SA"/>
      </w:rPr>
    </w:lvl>
    <w:lvl w:ilvl="6" w:tplc="A216D43A">
      <w:numFmt w:val="bullet"/>
      <w:lvlText w:val="•"/>
      <w:lvlJc w:val="left"/>
      <w:pPr>
        <w:ind w:left="5770" w:hanging="338"/>
      </w:pPr>
      <w:rPr>
        <w:rFonts w:hint="default"/>
        <w:lang w:val="bs" w:eastAsia="en-US" w:bidi="ar-SA"/>
      </w:rPr>
    </w:lvl>
    <w:lvl w:ilvl="7" w:tplc="71AAF31E">
      <w:numFmt w:val="bullet"/>
      <w:lvlText w:val="•"/>
      <w:lvlJc w:val="left"/>
      <w:pPr>
        <w:ind w:left="6847" w:hanging="338"/>
      </w:pPr>
      <w:rPr>
        <w:rFonts w:hint="default"/>
        <w:lang w:val="bs" w:eastAsia="en-US" w:bidi="ar-SA"/>
      </w:rPr>
    </w:lvl>
    <w:lvl w:ilvl="8" w:tplc="82DA6B38">
      <w:numFmt w:val="bullet"/>
      <w:lvlText w:val="•"/>
      <w:lvlJc w:val="left"/>
      <w:pPr>
        <w:ind w:left="7925" w:hanging="338"/>
      </w:pPr>
      <w:rPr>
        <w:rFonts w:hint="default"/>
        <w:lang w:val="bs" w:eastAsia="en-US" w:bidi="ar-SA"/>
      </w:rPr>
    </w:lvl>
  </w:abstractNum>
  <w:abstractNum w:abstractNumId="25" w15:restartNumberingAfterBreak="0">
    <w:nsid w:val="7A2D6372"/>
    <w:multiLevelType w:val="hybridMultilevel"/>
    <w:tmpl w:val="EEA6E7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13243"/>
    <w:multiLevelType w:val="hybridMultilevel"/>
    <w:tmpl w:val="F2122E0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12"/>
  </w:num>
  <w:num w:numId="10">
    <w:abstractNumId w:val="14"/>
  </w:num>
  <w:num w:numId="11">
    <w:abstractNumId w:val="17"/>
  </w:num>
  <w:num w:numId="12">
    <w:abstractNumId w:val="25"/>
  </w:num>
  <w:num w:numId="13">
    <w:abstractNumId w:val="20"/>
  </w:num>
  <w:num w:numId="14">
    <w:abstractNumId w:val="4"/>
  </w:num>
  <w:num w:numId="15">
    <w:abstractNumId w:val="11"/>
  </w:num>
  <w:num w:numId="16">
    <w:abstractNumId w:val="1"/>
  </w:num>
  <w:num w:numId="17">
    <w:abstractNumId w:val="15"/>
  </w:num>
  <w:num w:numId="18">
    <w:abstractNumId w:val="18"/>
  </w:num>
  <w:num w:numId="19">
    <w:abstractNumId w:val="13"/>
  </w:num>
  <w:num w:numId="20">
    <w:abstractNumId w:val="19"/>
  </w:num>
  <w:num w:numId="21">
    <w:abstractNumId w:val="26"/>
  </w:num>
  <w:num w:numId="22">
    <w:abstractNumId w:val="8"/>
  </w:num>
  <w:num w:numId="23">
    <w:abstractNumId w:val="24"/>
  </w:num>
  <w:num w:numId="24">
    <w:abstractNumId w:val="23"/>
  </w:num>
  <w:num w:numId="25">
    <w:abstractNumId w:val="6"/>
  </w:num>
  <w:num w:numId="26">
    <w:abstractNumId w:val="16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7C"/>
    <w:rsid w:val="00013198"/>
    <w:rsid w:val="00015A2B"/>
    <w:rsid w:val="00024725"/>
    <w:rsid w:val="0003608F"/>
    <w:rsid w:val="0006115C"/>
    <w:rsid w:val="00070D53"/>
    <w:rsid w:val="0007449D"/>
    <w:rsid w:val="00085327"/>
    <w:rsid w:val="00097EB3"/>
    <w:rsid w:val="000B4387"/>
    <w:rsid w:val="000C2EB4"/>
    <w:rsid w:val="000D6138"/>
    <w:rsid w:val="000F0752"/>
    <w:rsid w:val="000F33E5"/>
    <w:rsid w:val="00110852"/>
    <w:rsid w:val="0011139D"/>
    <w:rsid w:val="00112D53"/>
    <w:rsid w:val="00112E4F"/>
    <w:rsid w:val="0011398C"/>
    <w:rsid w:val="001248C9"/>
    <w:rsid w:val="00135D53"/>
    <w:rsid w:val="001457B0"/>
    <w:rsid w:val="00145CA0"/>
    <w:rsid w:val="00176509"/>
    <w:rsid w:val="00191B5F"/>
    <w:rsid w:val="001945C5"/>
    <w:rsid w:val="001A3625"/>
    <w:rsid w:val="001B0A08"/>
    <w:rsid w:val="001B253C"/>
    <w:rsid w:val="001B2FAE"/>
    <w:rsid w:val="001C2B0F"/>
    <w:rsid w:val="001C41DA"/>
    <w:rsid w:val="001D57EE"/>
    <w:rsid w:val="001F733E"/>
    <w:rsid w:val="00207374"/>
    <w:rsid w:val="00220C12"/>
    <w:rsid w:val="00221EE2"/>
    <w:rsid w:val="002227F6"/>
    <w:rsid w:val="00223DFC"/>
    <w:rsid w:val="002411F4"/>
    <w:rsid w:val="00246180"/>
    <w:rsid w:val="002470F7"/>
    <w:rsid w:val="00255568"/>
    <w:rsid w:val="002654C9"/>
    <w:rsid w:val="00266F84"/>
    <w:rsid w:val="00280128"/>
    <w:rsid w:val="002819D6"/>
    <w:rsid w:val="00295328"/>
    <w:rsid w:val="00295851"/>
    <w:rsid w:val="002B39AA"/>
    <w:rsid w:val="002D1A57"/>
    <w:rsid w:val="002E277B"/>
    <w:rsid w:val="002F2895"/>
    <w:rsid w:val="00320DC0"/>
    <w:rsid w:val="00335902"/>
    <w:rsid w:val="003478A2"/>
    <w:rsid w:val="00353994"/>
    <w:rsid w:val="0035507E"/>
    <w:rsid w:val="00356A21"/>
    <w:rsid w:val="003604F7"/>
    <w:rsid w:val="00367895"/>
    <w:rsid w:val="00374979"/>
    <w:rsid w:val="00376754"/>
    <w:rsid w:val="003910A6"/>
    <w:rsid w:val="00394E9E"/>
    <w:rsid w:val="003A1F0F"/>
    <w:rsid w:val="003A412E"/>
    <w:rsid w:val="003A7032"/>
    <w:rsid w:val="003B5BA9"/>
    <w:rsid w:val="003C0768"/>
    <w:rsid w:val="003C7BD6"/>
    <w:rsid w:val="003C7E72"/>
    <w:rsid w:val="003D254F"/>
    <w:rsid w:val="00401D00"/>
    <w:rsid w:val="00416AAB"/>
    <w:rsid w:val="00422DB3"/>
    <w:rsid w:val="00431495"/>
    <w:rsid w:val="00436C2E"/>
    <w:rsid w:val="004372C5"/>
    <w:rsid w:val="00444E10"/>
    <w:rsid w:val="00445D07"/>
    <w:rsid w:val="00462789"/>
    <w:rsid w:val="004660BA"/>
    <w:rsid w:val="00481A6F"/>
    <w:rsid w:val="004B115F"/>
    <w:rsid w:val="004C07C9"/>
    <w:rsid w:val="004C0E8B"/>
    <w:rsid w:val="004C618A"/>
    <w:rsid w:val="004D2AE9"/>
    <w:rsid w:val="004D461D"/>
    <w:rsid w:val="004E3122"/>
    <w:rsid w:val="004F1A3B"/>
    <w:rsid w:val="004F32D2"/>
    <w:rsid w:val="00507350"/>
    <w:rsid w:val="005101EA"/>
    <w:rsid w:val="00512399"/>
    <w:rsid w:val="00517D73"/>
    <w:rsid w:val="005221CE"/>
    <w:rsid w:val="00536C8B"/>
    <w:rsid w:val="005375CF"/>
    <w:rsid w:val="00543517"/>
    <w:rsid w:val="00545F8B"/>
    <w:rsid w:val="00550C49"/>
    <w:rsid w:val="00555517"/>
    <w:rsid w:val="005B5E5C"/>
    <w:rsid w:val="005C4356"/>
    <w:rsid w:val="005C4C96"/>
    <w:rsid w:val="005C7DBA"/>
    <w:rsid w:val="005E09F1"/>
    <w:rsid w:val="005E2157"/>
    <w:rsid w:val="005F62F9"/>
    <w:rsid w:val="006163D6"/>
    <w:rsid w:val="00625C8D"/>
    <w:rsid w:val="00631654"/>
    <w:rsid w:val="00633EE3"/>
    <w:rsid w:val="00636BD4"/>
    <w:rsid w:val="00656763"/>
    <w:rsid w:val="00664469"/>
    <w:rsid w:val="0067433C"/>
    <w:rsid w:val="00682B8D"/>
    <w:rsid w:val="00683EC9"/>
    <w:rsid w:val="00693A69"/>
    <w:rsid w:val="00693F67"/>
    <w:rsid w:val="0069466B"/>
    <w:rsid w:val="00695063"/>
    <w:rsid w:val="006B3389"/>
    <w:rsid w:val="006C35C3"/>
    <w:rsid w:val="006D2910"/>
    <w:rsid w:val="006D63D6"/>
    <w:rsid w:val="006D7611"/>
    <w:rsid w:val="006E25C5"/>
    <w:rsid w:val="006E2E34"/>
    <w:rsid w:val="006F33D3"/>
    <w:rsid w:val="00700169"/>
    <w:rsid w:val="00702228"/>
    <w:rsid w:val="007071E4"/>
    <w:rsid w:val="007075E8"/>
    <w:rsid w:val="00726329"/>
    <w:rsid w:val="0074161F"/>
    <w:rsid w:val="0076228A"/>
    <w:rsid w:val="00762DBF"/>
    <w:rsid w:val="00781A15"/>
    <w:rsid w:val="00795C7C"/>
    <w:rsid w:val="007A4AD5"/>
    <w:rsid w:val="007B33A7"/>
    <w:rsid w:val="007C7700"/>
    <w:rsid w:val="007D031F"/>
    <w:rsid w:val="007D3EA1"/>
    <w:rsid w:val="007D506F"/>
    <w:rsid w:val="007D753E"/>
    <w:rsid w:val="007D78BB"/>
    <w:rsid w:val="007F0772"/>
    <w:rsid w:val="00800559"/>
    <w:rsid w:val="008047BA"/>
    <w:rsid w:val="008057F7"/>
    <w:rsid w:val="008130E5"/>
    <w:rsid w:val="00816AD0"/>
    <w:rsid w:val="0082210E"/>
    <w:rsid w:val="00844F81"/>
    <w:rsid w:val="00851044"/>
    <w:rsid w:val="00853EAD"/>
    <w:rsid w:val="0085735A"/>
    <w:rsid w:val="00857983"/>
    <w:rsid w:val="00860B48"/>
    <w:rsid w:val="00862DE2"/>
    <w:rsid w:val="00866F70"/>
    <w:rsid w:val="0088072E"/>
    <w:rsid w:val="008872A2"/>
    <w:rsid w:val="00893DBB"/>
    <w:rsid w:val="008954FE"/>
    <w:rsid w:val="008A091B"/>
    <w:rsid w:val="008A4172"/>
    <w:rsid w:val="008C600E"/>
    <w:rsid w:val="008D1139"/>
    <w:rsid w:val="008D5D86"/>
    <w:rsid w:val="008E3273"/>
    <w:rsid w:val="008E37B3"/>
    <w:rsid w:val="008E6B2F"/>
    <w:rsid w:val="009009B9"/>
    <w:rsid w:val="0092161F"/>
    <w:rsid w:val="00923B0E"/>
    <w:rsid w:val="00931C83"/>
    <w:rsid w:val="00942C3A"/>
    <w:rsid w:val="00943E17"/>
    <w:rsid w:val="00945B4D"/>
    <w:rsid w:val="0095007D"/>
    <w:rsid w:val="00950AC0"/>
    <w:rsid w:val="00951A49"/>
    <w:rsid w:val="00956CA8"/>
    <w:rsid w:val="00960FEF"/>
    <w:rsid w:val="00962915"/>
    <w:rsid w:val="0096722B"/>
    <w:rsid w:val="00984762"/>
    <w:rsid w:val="009847DB"/>
    <w:rsid w:val="00993DF1"/>
    <w:rsid w:val="00993EC1"/>
    <w:rsid w:val="009A467E"/>
    <w:rsid w:val="009B7DE0"/>
    <w:rsid w:val="009C1EED"/>
    <w:rsid w:val="009D328D"/>
    <w:rsid w:val="00A07196"/>
    <w:rsid w:val="00A149D3"/>
    <w:rsid w:val="00A274A9"/>
    <w:rsid w:val="00A31B5C"/>
    <w:rsid w:val="00A31CEE"/>
    <w:rsid w:val="00A72E73"/>
    <w:rsid w:val="00A74358"/>
    <w:rsid w:val="00A83362"/>
    <w:rsid w:val="00A86748"/>
    <w:rsid w:val="00A970A7"/>
    <w:rsid w:val="00A97A22"/>
    <w:rsid w:val="00AA0E27"/>
    <w:rsid w:val="00AC5D45"/>
    <w:rsid w:val="00AD1343"/>
    <w:rsid w:val="00AD769F"/>
    <w:rsid w:val="00AE040A"/>
    <w:rsid w:val="00B03266"/>
    <w:rsid w:val="00B04638"/>
    <w:rsid w:val="00B064DA"/>
    <w:rsid w:val="00B1057C"/>
    <w:rsid w:val="00B14C19"/>
    <w:rsid w:val="00B2127E"/>
    <w:rsid w:val="00B223C8"/>
    <w:rsid w:val="00B23F85"/>
    <w:rsid w:val="00B25894"/>
    <w:rsid w:val="00B278AA"/>
    <w:rsid w:val="00B321A1"/>
    <w:rsid w:val="00B3321D"/>
    <w:rsid w:val="00B416AE"/>
    <w:rsid w:val="00B53ECD"/>
    <w:rsid w:val="00B62ACF"/>
    <w:rsid w:val="00B64CCB"/>
    <w:rsid w:val="00B71DFF"/>
    <w:rsid w:val="00B80011"/>
    <w:rsid w:val="00B950EC"/>
    <w:rsid w:val="00B95D04"/>
    <w:rsid w:val="00BA48E8"/>
    <w:rsid w:val="00BA6A2A"/>
    <w:rsid w:val="00BA7C3E"/>
    <w:rsid w:val="00BC4F8D"/>
    <w:rsid w:val="00BC68AB"/>
    <w:rsid w:val="00BD2691"/>
    <w:rsid w:val="00BD2A6E"/>
    <w:rsid w:val="00BD6098"/>
    <w:rsid w:val="00BD617C"/>
    <w:rsid w:val="00BE12E7"/>
    <w:rsid w:val="00BE294E"/>
    <w:rsid w:val="00C02AB3"/>
    <w:rsid w:val="00C04F84"/>
    <w:rsid w:val="00C1158A"/>
    <w:rsid w:val="00C31E42"/>
    <w:rsid w:val="00C402A2"/>
    <w:rsid w:val="00C44B0E"/>
    <w:rsid w:val="00C63793"/>
    <w:rsid w:val="00C84064"/>
    <w:rsid w:val="00CA0D57"/>
    <w:rsid w:val="00CA4469"/>
    <w:rsid w:val="00CC5187"/>
    <w:rsid w:val="00CC649E"/>
    <w:rsid w:val="00CD0AA0"/>
    <w:rsid w:val="00CD5735"/>
    <w:rsid w:val="00CD5981"/>
    <w:rsid w:val="00CF0831"/>
    <w:rsid w:val="00D0107F"/>
    <w:rsid w:val="00D159B6"/>
    <w:rsid w:val="00D24E96"/>
    <w:rsid w:val="00D43223"/>
    <w:rsid w:val="00D46D62"/>
    <w:rsid w:val="00D50136"/>
    <w:rsid w:val="00D71FBC"/>
    <w:rsid w:val="00D77F7F"/>
    <w:rsid w:val="00DB0A7B"/>
    <w:rsid w:val="00DB4B7F"/>
    <w:rsid w:val="00DE1ED7"/>
    <w:rsid w:val="00DE3DCE"/>
    <w:rsid w:val="00DF3BDE"/>
    <w:rsid w:val="00E05681"/>
    <w:rsid w:val="00E07258"/>
    <w:rsid w:val="00E14A0F"/>
    <w:rsid w:val="00E20ECE"/>
    <w:rsid w:val="00E2380C"/>
    <w:rsid w:val="00E34420"/>
    <w:rsid w:val="00E4011C"/>
    <w:rsid w:val="00E53112"/>
    <w:rsid w:val="00E54671"/>
    <w:rsid w:val="00E62D19"/>
    <w:rsid w:val="00E66C12"/>
    <w:rsid w:val="00E82A75"/>
    <w:rsid w:val="00E83942"/>
    <w:rsid w:val="00EA4835"/>
    <w:rsid w:val="00EB3A2F"/>
    <w:rsid w:val="00EB5B8D"/>
    <w:rsid w:val="00EC2094"/>
    <w:rsid w:val="00EE1E18"/>
    <w:rsid w:val="00EE6ACA"/>
    <w:rsid w:val="00F0506F"/>
    <w:rsid w:val="00F13056"/>
    <w:rsid w:val="00F13F56"/>
    <w:rsid w:val="00F2203D"/>
    <w:rsid w:val="00F32872"/>
    <w:rsid w:val="00F51270"/>
    <w:rsid w:val="00F518EB"/>
    <w:rsid w:val="00F533A0"/>
    <w:rsid w:val="00F76AE5"/>
    <w:rsid w:val="00F76C3D"/>
    <w:rsid w:val="00F800F0"/>
    <w:rsid w:val="00F85DF6"/>
    <w:rsid w:val="00F86F67"/>
    <w:rsid w:val="00FA6582"/>
    <w:rsid w:val="00FB70CE"/>
    <w:rsid w:val="00FC397B"/>
    <w:rsid w:val="00FD4F3D"/>
    <w:rsid w:val="00FE6CD5"/>
    <w:rsid w:val="00FE731B"/>
    <w:rsid w:val="00FF0A07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B0E8F"/>
  <w15:docId w15:val="{D3F6239E-6373-4725-907A-75705D1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8D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CA0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BD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BD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BD617C"/>
    <w:pPr>
      <w:keepNext/>
      <w:numPr>
        <w:ilvl w:val="3"/>
        <w:numId w:val="2"/>
      </w:numPr>
      <w:suppressAutoHyphens/>
      <w:jc w:val="center"/>
      <w:outlineLvl w:val="3"/>
    </w:pPr>
    <w:rPr>
      <w:rFonts w:ascii="Arial Black" w:hAnsi="Arial Black"/>
      <w:b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993DF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993DF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92161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507350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rsid w:val="00BD617C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BD617C"/>
    <w:rPr>
      <w:rFonts w:ascii="Arial" w:hAnsi="Arial" w:cs="Arial"/>
      <w:b/>
      <w:bCs/>
      <w:sz w:val="26"/>
      <w:szCs w:val="26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BD617C"/>
    <w:rPr>
      <w:rFonts w:ascii="Arial Black" w:hAnsi="Arial Black"/>
      <w:b/>
      <w:sz w:val="24"/>
      <w:lang w:val="hr-HR" w:eastAsia="ar-SA"/>
    </w:rPr>
  </w:style>
  <w:style w:type="character" w:styleId="Naglaeno">
    <w:name w:val="Strong"/>
    <w:basedOn w:val="Zadanifontodlomka"/>
    <w:qFormat/>
    <w:rsid w:val="008C600E"/>
    <w:rPr>
      <w:b/>
      <w:bCs/>
    </w:rPr>
  </w:style>
  <w:style w:type="character" w:styleId="Istaknuto">
    <w:name w:val="Emphasis"/>
    <w:basedOn w:val="Zadanifontodlomka"/>
    <w:qFormat/>
    <w:rsid w:val="008C600E"/>
    <w:rPr>
      <w:i/>
      <w:iCs/>
    </w:rPr>
  </w:style>
  <w:style w:type="paragraph" w:styleId="Odlomakpopisa">
    <w:name w:val="List Paragraph"/>
    <w:basedOn w:val="Normal"/>
    <w:uiPriority w:val="34"/>
    <w:qFormat/>
    <w:rsid w:val="006C35C3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rsid w:val="007D753E"/>
    <w:rPr>
      <w:sz w:val="24"/>
      <w:szCs w:val="24"/>
      <w:lang w:val="hr-HR" w:eastAsia="hr-HR"/>
    </w:rPr>
  </w:style>
  <w:style w:type="paragraph" w:customStyle="1" w:styleId="Default">
    <w:name w:val="Default"/>
    <w:rsid w:val="00993E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hr-HR"/>
    </w:rPr>
  </w:style>
  <w:style w:type="paragraph" w:styleId="Bezproreda">
    <w:name w:val="No Spacing"/>
    <w:uiPriority w:val="1"/>
    <w:qFormat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993EC1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993EC1"/>
    <w:rPr>
      <w:rFonts w:asciiTheme="minorHAnsi" w:eastAsiaTheme="minorHAnsi" w:hAnsiTheme="minorHAnsi" w:cstheme="minorBidi"/>
      <w:sz w:val="22"/>
      <w:szCs w:val="22"/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3">
    <w:name w:val="Body Text 3"/>
    <w:basedOn w:val="Normal"/>
    <w:link w:val="Tijeloteksta3Char"/>
    <w:uiPriority w:val="99"/>
    <w:unhideWhenUsed/>
    <w:rsid w:val="00993EC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bs-Latn-BA"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993EC1"/>
    <w:rPr>
      <w:rFonts w:asciiTheme="minorHAnsi" w:eastAsiaTheme="minorHAnsi" w:hAnsiTheme="minorHAnsi" w:cstheme="minorBidi"/>
      <w:sz w:val="16"/>
      <w:szCs w:val="16"/>
      <w:lang w:val="bs-Latn-BA"/>
    </w:rPr>
  </w:style>
  <w:style w:type="paragraph" w:customStyle="1" w:styleId="t-9-8">
    <w:name w:val="t-9-8"/>
    <w:basedOn w:val="Normal"/>
    <w:rsid w:val="00993EC1"/>
    <w:pPr>
      <w:spacing w:before="100" w:beforeAutospacing="1" w:after="100" w:afterAutospacing="1"/>
    </w:pPr>
    <w:rPr>
      <w:lang w:val="bs-Latn-BA" w:eastAsia="bs-Latn-BA"/>
    </w:rPr>
  </w:style>
  <w:style w:type="character" w:styleId="SlijeenaHiperveza">
    <w:name w:val="FollowedHyperlink"/>
    <w:basedOn w:val="Zadanifontodlomka"/>
    <w:rsid w:val="00993EC1"/>
    <w:rPr>
      <w:color w:val="800080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993EC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993E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character" w:customStyle="1" w:styleId="Naslov1Char">
    <w:name w:val="Naslov 1 Char"/>
    <w:basedOn w:val="Zadanifontodlomka"/>
    <w:link w:val="Naslov1"/>
    <w:rsid w:val="00CA0D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hr-HR"/>
    </w:rPr>
  </w:style>
  <w:style w:type="paragraph" w:styleId="StandardWeb">
    <w:name w:val="Normal (Web)"/>
    <w:basedOn w:val="Normal"/>
    <w:unhideWhenUsed/>
    <w:rsid w:val="00BC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@kresevo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medp\Desktop\Memorandum%20-%20op&#263;inski%20na&#269;el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FD8A7-1394-4D8C-BD50-0E108E76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općinski načelnik</Template>
  <TotalTime>9</TotalTime>
  <Pages>1</Pages>
  <Words>119</Words>
  <Characters>723</Characters>
  <Application>Microsoft Office Word</Application>
  <DocSecurity>0</DocSecurity>
  <Lines>21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OF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Ahmed Polutan</dc:creator>
  <cp:lastModifiedBy>Korisnik</cp:lastModifiedBy>
  <cp:revision>7</cp:revision>
  <cp:lastPrinted>2025-08-18T11:07:00Z</cp:lastPrinted>
  <dcterms:created xsi:type="dcterms:W3CDTF">2025-09-01T05:18:00Z</dcterms:created>
  <dcterms:modified xsi:type="dcterms:W3CDTF">2025-09-11T06:17:00Z</dcterms:modified>
</cp:coreProperties>
</file>